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A264" w14:textId="77777777" w:rsidR="00563B38" w:rsidRDefault="00563B38" w:rsidP="00563B38">
      <w:pPr>
        <w:rPr>
          <w:color w:val="000000"/>
        </w:rPr>
      </w:pPr>
    </w:p>
    <w:p w14:paraId="3018BCFB" w14:textId="77777777" w:rsidR="00563B38" w:rsidRPr="00563B38" w:rsidRDefault="00563B38" w:rsidP="00563B38">
      <w:pPr>
        <w:rPr>
          <w:color w:val="000000"/>
        </w:rPr>
      </w:pPr>
    </w:p>
    <w:p w14:paraId="4016BD54" w14:textId="77777777" w:rsidR="00563B38" w:rsidRPr="009951A0" w:rsidRDefault="00563B38" w:rsidP="00563B38">
      <w:pPr>
        <w:jc w:val="both"/>
        <w:rPr>
          <w:rFonts w:ascii="Adobe Garamond Pro" w:hAnsi="Adobe Garamond Pro"/>
          <w:color w:val="000000"/>
          <w:sz w:val="28"/>
          <w:szCs w:val="28"/>
        </w:rPr>
      </w:pPr>
      <w:r w:rsidRPr="009951A0">
        <w:rPr>
          <w:rFonts w:ascii="Adobe Garamond Pro" w:hAnsi="Adobe Garamond Pro"/>
          <w:i/>
          <w:color w:val="000000"/>
          <w:sz w:val="40"/>
          <w:szCs w:val="40"/>
        </w:rPr>
        <w:t>I</w:t>
      </w:r>
      <w:r w:rsidRPr="009951A0">
        <w:rPr>
          <w:rFonts w:ascii="Adobe Garamond Pro" w:hAnsi="Adobe Garamond Pro"/>
          <w:color w:val="000000"/>
          <w:sz w:val="28"/>
          <w:szCs w:val="28"/>
        </w:rPr>
        <w:t>, ______________</w:t>
      </w:r>
      <w:r w:rsidR="002C08AF" w:rsidRPr="009951A0">
        <w:rPr>
          <w:rFonts w:ascii="Adobe Garamond Pro" w:hAnsi="Adobe Garamond Pro"/>
          <w:color w:val="000000"/>
          <w:sz w:val="28"/>
          <w:szCs w:val="28"/>
        </w:rPr>
        <w:t>_____________________</w:t>
      </w:r>
      <w:r w:rsidRPr="009951A0">
        <w:rPr>
          <w:rFonts w:ascii="Adobe Garamond Pro" w:hAnsi="Adobe Garamond Pro"/>
          <w:color w:val="000000"/>
          <w:sz w:val="28"/>
          <w:szCs w:val="28"/>
        </w:rPr>
        <w:t>______, whose date of birth is</w:t>
      </w:r>
    </w:p>
    <w:p w14:paraId="436A18AE" w14:textId="77777777" w:rsidR="00563B38" w:rsidRPr="009951A0" w:rsidRDefault="00563B38" w:rsidP="00563B38">
      <w:pPr>
        <w:jc w:val="both"/>
        <w:rPr>
          <w:rFonts w:ascii="Adobe Garamond Pro" w:hAnsi="Adobe Garamond Pro"/>
          <w:color w:val="000000"/>
          <w:sz w:val="18"/>
          <w:szCs w:val="18"/>
        </w:rPr>
      </w:pPr>
      <w:r w:rsidRPr="009951A0">
        <w:rPr>
          <w:rFonts w:ascii="Adobe Garamond Pro" w:hAnsi="Adobe Garamond Pro"/>
          <w:color w:val="000000"/>
          <w:sz w:val="28"/>
          <w:szCs w:val="28"/>
        </w:rPr>
        <w:tab/>
      </w:r>
      <w:r w:rsidR="002C08AF" w:rsidRPr="009951A0">
        <w:rPr>
          <w:rFonts w:ascii="Adobe Garamond Pro" w:hAnsi="Adobe Garamond Pro"/>
          <w:color w:val="000000"/>
          <w:sz w:val="28"/>
          <w:szCs w:val="28"/>
        </w:rPr>
        <w:t xml:space="preserve">               </w:t>
      </w:r>
      <w:r w:rsidRPr="009951A0">
        <w:rPr>
          <w:rFonts w:ascii="Adobe Garamond Pro" w:hAnsi="Adobe Garamond Pro"/>
          <w:color w:val="000000"/>
          <w:sz w:val="18"/>
          <w:szCs w:val="18"/>
        </w:rPr>
        <w:t>P</w:t>
      </w:r>
      <w:r w:rsidR="002C08AF" w:rsidRPr="009951A0">
        <w:rPr>
          <w:rFonts w:ascii="Adobe Garamond Pro" w:hAnsi="Adobe Garamond Pro"/>
          <w:color w:val="000000"/>
          <w:sz w:val="18"/>
          <w:szCs w:val="18"/>
        </w:rPr>
        <w:t>RINT LEGAL NAME</w:t>
      </w:r>
    </w:p>
    <w:p w14:paraId="5841AAE5" w14:textId="77777777" w:rsidR="00563B38" w:rsidRPr="009951A0" w:rsidRDefault="005C02A8" w:rsidP="00563B38">
      <w:pPr>
        <w:jc w:val="both"/>
        <w:rPr>
          <w:rFonts w:ascii="Adobe Garamond Pro" w:hAnsi="Adobe Garamond Pro"/>
          <w:color w:val="000000"/>
          <w:sz w:val="24"/>
          <w:szCs w:val="24"/>
        </w:rPr>
      </w:pPr>
      <w:r>
        <w:rPr>
          <w:rFonts w:ascii="Adobe Garamond Pro" w:hAnsi="Adobe Garamond Pro"/>
          <w:color w:val="000000"/>
          <w:sz w:val="28"/>
          <w:szCs w:val="28"/>
        </w:rPr>
        <w:t>__________________________</w:t>
      </w:r>
      <w:r>
        <w:rPr>
          <w:rFonts w:ascii="Adobe Garamond Pro" w:hAnsi="Adobe Garamond Pro"/>
          <w:color w:val="000000"/>
          <w:sz w:val="28"/>
          <w:szCs w:val="28"/>
        </w:rPr>
        <w:br/>
        <w:t xml:space="preserve">    </w:t>
      </w:r>
      <w:r w:rsidRPr="005C02A8">
        <w:rPr>
          <w:rFonts w:ascii="Adobe Garamond Pro" w:hAnsi="Adobe Garamond Pro"/>
          <w:color w:val="000000"/>
          <w:sz w:val="18"/>
          <w:szCs w:val="18"/>
        </w:rPr>
        <w:t>MONTH       DAY         YEAR</w:t>
      </w:r>
      <w:r>
        <w:rPr>
          <w:rFonts w:ascii="Adobe Garamond Pro" w:hAnsi="Adobe Garamond Pro"/>
          <w:color w:val="000000"/>
          <w:sz w:val="28"/>
          <w:szCs w:val="28"/>
        </w:rPr>
        <w:t xml:space="preserve">             </w:t>
      </w:r>
      <w:r w:rsidR="00563B38" w:rsidRPr="009951A0">
        <w:rPr>
          <w:rFonts w:ascii="Adobe Garamond Pro" w:hAnsi="Adobe Garamond Pro"/>
          <w:color w:val="000000"/>
          <w:sz w:val="28"/>
          <w:szCs w:val="28"/>
        </w:rPr>
        <w:t xml:space="preserve"> </w:t>
      </w:r>
    </w:p>
    <w:p w14:paraId="6A45EB4E" w14:textId="77777777" w:rsidR="00563B38" w:rsidRPr="005C02A8" w:rsidRDefault="005C02A8" w:rsidP="005C02A8">
      <w:pPr>
        <w:jc w:val="both"/>
        <w:rPr>
          <w:rFonts w:ascii="Adobe Garamond Pro" w:hAnsi="Adobe Garamond Pro"/>
          <w:color w:val="000000"/>
          <w:sz w:val="18"/>
          <w:szCs w:val="18"/>
        </w:rPr>
      </w:pPr>
      <w:r>
        <w:rPr>
          <w:rFonts w:ascii="Adobe Garamond Pro" w:hAnsi="Adobe Garamond Pro"/>
          <w:color w:val="000000"/>
          <w:sz w:val="18"/>
          <w:szCs w:val="18"/>
        </w:rPr>
        <w:t xml:space="preserve">   </w:t>
      </w:r>
      <w:r>
        <w:rPr>
          <w:rFonts w:ascii="Adobe Garamond Pro" w:hAnsi="Adobe Garamond Pro"/>
          <w:color w:val="000000"/>
          <w:sz w:val="18"/>
          <w:szCs w:val="18"/>
        </w:rPr>
        <w:br/>
      </w:r>
      <w:r w:rsidRPr="009951A0">
        <w:rPr>
          <w:rFonts w:ascii="Adobe Garamond Pro" w:hAnsi="Adobe Garamond Pro"/>
          <w:color w:val="000000"/>
          <w:sz w:val="24"/>
          <w:szCs w:val="24"/>
        </w:rPr>
        <w:t xml:space="preserve">do hereby agree and consent to receiving advice, </w:t>
      </w:r>
      <w:r w:rsidR="00563B38" w:rsidRPr="009951A0">
        <w:rPr>
          <w:rFonts w:ascii="Adobe Garamond Pro" w:hAnsi="Adobe Garamond Pro"/>
          <w:color w:val="000000"/>
          <w:sz w:val="24"/>
          <w:szCs w:val="24"/>
        </w:rPr>
        <w:t>treatment, medical care and/or psychological services relating to any illness, injury or personal problem from any physician, nurse, psychologist, counselor or other mental health care professional or paraprofessional employed, made available, or referred by the Curtis Institute of Music as an accommodation to me.  I agree that information relating to such advice, treatment, medical care, and/or psychological services provided to me due to a sudden illness or injury may be communicated by my medical care or service provider to the Curtis Institute of Music.  I further agree that such consent shall remain in effect until revoked by written notice received by the Curtis Institute of Music.   In consideration of such services, I hereby release the Curtis Institute of Music and its agents, trustees, employees, and personnel from any responsibility, liability or claims whatsoever in connection with the furnishing of any such advice, treatment, medical care, and/or psychological services regardless of whether caused by negligence or any other cause.</w:t>
      </w:r>
    </w:p>
    <w:p w14:paraId="1761008E" w14:textId="77777777" w:rsidR="00563B38" w:rsidRPr="009951A0" w:rsidRDefault="00563B38" w:rsidP="00563B38">
      <w:pPr>
        <w:jc w:val="both"/>
        <w:rPr>
          <w:rFonts w:ascii="Adobe Garamond Pro" w:hAnsi="Adobe Garamond Pro"/>
          <w:color w:val="000000"/>
          <w:sz w:val="28"/>
          <w:szCs w:val="28"/>
        </w:rPr>
      </w:pPr>
    </w:p>
    <w:p w14:paraId="7F5F0CAB" w14:textId="77777777" w:rsidR="00563B38" w:rsidRPr="009951A0" w:rsidRDefault="00563B38" w:rsidP="00563B38">
      <w:pPr>
        <w:jc w:val="both"/>
        <w:rPr>
          <w:rFonts w:ascii="Adobe Garamond Pro" w:hAnsi="Adobe Garamond Pro"/>
          <w:color w:val="000000"/>
          <w:sz w:val="28"/>
          <w:szCs w:val="28"/>
        </w:rPr>
      </w:pPr>
    </w:p>
    <w:p w14:paraId="7C75E817" w14:textId="77777777" w:rsidR="002C08AF" w:rsidRPr="009951A0" w:rsidRDefault="00563B38" w:rsidP="00563B38">
      <w:pPr>
        <w:jc w:val="both"/>
        <w:rPr>
          <w:rFonts w:ascii="Adobe Garamond Pro" w:hAnsi="Adobe Garamond Pro"/>
          <w:color w:val="000000"/>
          <w:sz w:val="24"/>
          <w:szCs w:val="24"/>
        </w:rPr>
      </w:pPr>
      <w:r w:rsidRPr="009951A0">
        <w:rPr>
          <w:rFonts w:ascii="Adobe Garamond Pro" w:hAnsi="Adobe Garamond Pro"/>
          <w:color w:val="000000"/>
          <w:sz w:val="24"/>
          <w:szCs w:val="24"/>
        </w:rPr>
        <w:t>Dated__________________________</w:t>
      </w:r>
      <w:r w:rsidR="002C08AF" w:rsidRPr="009951A0">
        <w:rPr>
          <w:rFonts w:ascii="Adobe Garamond Pro" w:hAnsi="Adobe Garamond Pro"/>
          <w:color w:val="000000"/>
          <w:sz w:val="24"/>
          <w:szCs w:val="24"/>
        </w:rPr>
        <w:t>________</w:t>
      </w:r>
      <w:r w:rsidRPr="009951A0">
        <w:rPr>
          <w:rFonts w:ascii="Adobe Garamond Pro" w:hAnsi="Adobe Garamond Pro"/>
          <w:color w:val="000000"/>
          <w:sz w:val="24"/>
          <w:szCs w:val="24"/>
        </w:rPr>
        <w:t xml:space="preserve">    </w:t>
      </w:r>
    </w:p>
    <w:p w14:paraId="5255B0D1" w14:textId="77777777" w:rsidR="002C08AF" w:rsidRPr="009951A0" w:rsidRDefault="002C08AF" w:rsidP="00563B38">
      <w:pPr>
        <w:jc w:val="both"/>
        <w:rPr>
          <w:rFonts w:ascii="Adobe Garamond Pro" w:hAnsi="Adobe Garamond Pro"/>
          <w:color w:val="000000"/>
          <w:sz w:val="24"/>
          <w:szCs w:val="24"/>
        </w:rPr>
      </w:pPr>
    </w:p>
    <w:p w14:paraId="3C6D2282" w14:textId="77777777" w:rsidR="00563B38" w:rsidRPr="009951A0" w:rsidRDefault="00563B38" w:rsidP="00563B38">
      <w:pPr>
        <w:jc w:val="both"/>
        <w:rPr>
          <w:rFonts w:ascii="Adobe Garamond Pro" w:hAnsi="Adobe Garamond Pro"/>
          <w:sz w:val="24"/>
          <w:szCs w:val="24"/>
        </w:rPr>
      </w:pPr>
      <w:r w:rsidRPr="009951A0">
        <w:rPr>
          <w:rFonts w:ascii="Adobe Garamond Pro" w:hAnsi="Adobe Garamond Pro"/>
          <w:color w:val="000000"/>
          <w:sz w:val="24"/>
          <w:szCs w:val="24"/>
        </w:rPr>
        <w:t>Signed_________________________________</w:t>
      </w:r>
      <w:r w:rsidR="002C08AF" w:rsidRPr="009951A0">
        <w:rPr>
          <w:rFonts w:ascii="Adobe Garamond Pro" w:hAnsi="Adobe Garamond Pro"/>
          <w:color w:val="000000"/>
          <w:sz w:val="24"/>
          <w:szCs w:val="24"/>
        </w:rPr>
        <w:t>_</w:t>
      </w:r>
    </w:p>
    <w:p w14:paraId="41D1B43C" w14:textId="77777777" w:rsidR="00951C53" w:rsidRDefault="00951C53" w:rsidP="00770ADB">
      <w:pPr>
        <w:rPr>
          <w:rFonts w:ascii="Adobe Garamond Pro" w:hAnsi="Adobe Garamond Pro"/>
          <w:sz w:val="24"/>
          <w:szCs w:val="24"/>
        </w:rPr>
      </w:pPr>
    </w:p>
    <w:p w14:paraId="24FC47ED" w14:textId="77777777" w:rsidR="00951C53" w:rsidRDefault="00951C53" w:rsidP="00770ADB">
      <w:pPr>
        <w:rPr>
          <w:rFonts w:ascii="Adobe Garamond Pro" w:hAnsi="Adobe Garamond Pro"/>
          <w:sz w:val="24"/>
          <w:szCs w:val="24"/>
        </w:rPr>
      </w:pPr>
    </w:p>
    <w:p w14:paraId="7D6018AC" w14:textId="1BB43121" w:rsidR="00951C53" w:rsidRDefault="00951C53" w:rsidP="00951C53">
      <w:pPr>
        <w:jc w:val="center"/>
        <w:rPr>
          <w:rFonts w:ascii="Adobe Garamond Pro" w:hAnsi="Adobe Garamond Pro"/>
          <w:b/>
          <w:sz w:val="24"/>
          <w:szCs w:val="24"/>
        </w:rPr>
      </w:pPr>
      <w:r w:rsidRPr="00951C53">
        <w:rPr>
          <w:rFonts w:ascii="Adobe Garamond Pro" w:hAnsi="Adobe Garamond Pro"/>
          <w:b/>
          <w:sz w:val="24"/>
          <w:szCs w:val="24"/>
        </w:rPr>
        <w:t xml:space="preserve">SIGN, DATE, AND RETURN THIS FORM BY </w:t>
      </w:r>
      <w:r w:rsidRPr="002A254A">
        <w:rPr>
          <w:rFonts w:ascii="Adobe Garamond Pro" w:hAnsi="Adobe Garamond Pro"/>
          <w:b/>
          <w:sz w:val="24"/>
          <w:szCs w:val="24"/>
        </w:rPr>
        <w:t>JU</w:t>
      </w:r>
      <w:r w:rsidR="00D82B7D">
        <w:rPr>
          <w:rFonts w:ascii="Adobe Garamond Pro" w:hAnsi="Adobe Garamond Pro"/>
          <w:b/>
          <w:sz w:val="24"/>
          <w:szCs w:val="24"/>
        </w:rPr>
        <w:t>LY</w:t>
      </w:r>
      <w:r w:rsidRPr="002A254A">
        <w:rPr>
          <w:rFonts w:ascii="Adobe Garamond Pro" w:hAnsi="Adobe Garamond Pro"/>
          <w:b/>
          <w:sz w:val="24"/>
          <w:szCs w:val="24"/>
        </w:rPr>
        <w:t xml:space="preserve"> 1, 20</w:t>
      </w:r>
      <w:r w:rsidR="002A254A" w:rsidRPr="002A254A">
        <w:rPr>
          <w:rFonts w:ascii="Adobe Garamond Pro" w:hAnsi="Adobe Garamond Pro"/>
          <w:b/>
          <w:sz w:val="24"/>
          <w:szCs w:val="24"/>
        </w:rPr>
        <w:t>2</w:t>
      </w:r>
      <w:r w:rsidR="00A62357">
        <w:rPr>
          <w:rFonts w:ascii="Adobe Garamond Pro" w:hAnsi="Adobe Garamond Pro"/>
          <w:b/>
          <w:sz w:val="24"/>
          <w:szCs w:val="24"/>
        </w:rPr>
        <w:t>2</w:t>
      </w:r>
      <w:r>
        <w:rPr>
          <w:rFonts w:ascii="Adobe Garamond Pro" w:hAnsi="Adobe Garamond Pro"/>
          <w:b/>
          <w:sz w:val="24"/>
          <w:szCs w:val="24"/>
        </w:rPr>
        <w:t>:</w:t>
      </w:r>
    </w:p>
    <w:p w14:paraId="6A9F8CEC" w14:textId="77777777" w:rsidR="002A254A" w:rsidRDefault="002A254A" w:rsidP="00951C53">
      <w:pPr>
        <w:jc w:val="center"/>
        <w:rPr>
          <w:rFonts w:ascii="Adobe Garamond Pro" w:hAnsi="Adobe Garamond Pro"/>
          <w:b/>
          <w:sz w:val="24"/>
          <w:szCs w:val="24"/>
        </w:rPr>
      </w:pPr>
    </w:p>
    <w:p w14:paraId="05EE1F1E" w14:textId="77777777" w:rsidR="002A254A" w:rsidRPr="00951C53" w:rsidRDefault="002A254A" w:rsidP="00951C53">
      <w:pPr>
        <w:jc w:val="center"/>
        <w:rPr>
          <w:rFonts w:ascii="Adobe Garamond Pro" w:hAnsi="Adobe Garamond Pro"/>
          <w:b/>
          <w:sz w:val="24"/>
          <w:szCs w:val="24"/>
        </w:rPr>
      </w:pPr>
      <w:r>
        <w:rPr>
          <w:rFonts w:ascii="Adobe Garamond Pro" w:hAnsi="Adobe Garamond Pro"/>
          <w:b/>
          <w:sz w:val="24"/>
          <w:szCs w:val="24"/>
        </w:rPr>
        <w:t>Scanned copies may be emailed to</w:t>
      </w:r>
      <w:r>
        <w:rPr>
          <w:rFonts w:ascii="Adobe Garamond Pro" w:hAnsi="Adobe Garamond Pro"/>
          <w:b/>
          <w:sz w:val="24"/>
          <w:szCs w:val="24"/>
        </w:rPr>
        <w:tab/>
      </w:r>
      <w:r>
        <w:rPr>
          <w:rFonts w:ascii="Adobe Garamond Pro" w:hAnsi="Adobe Garamond Pro"/>
          <w:b/>
          <w:sz w:val="24"/>
          <w:szCs w:val="24"/>
        </w:rPr>
        <w:tab/>
      </w:r>
      <w:r>
        <w:rPr>
          <w:rFonts w:ascii="Adobe Garamond Pro" w:hAnsi="Adobe Garamond Pro"/>
          <w:b/>
          <w:sz w:val="24"/>
          <w:szCs w:val="24"/>
        </w:rPr>
        <w:tab/>
        <w:t>Paper originals may be mailed to</w:t>
      </w:r>
    </w:p>
    <w:p w14:paraId="1B2C6C29" w14:textId="77777777" w:rsidR="00951C53" w:rsidRPr="002A254A" w:rsidRDefault="002A254A" w:rsidP="002A254A">
      <w:pPr>
        <w:rPr>
          <w:rFonts w:ascii="Adobe Garamond Pro" w:hAnsi="Adobe Garamond Pro"/>
          <w:b/>
          <w:sz w:val="24"/>
          <w:szCs w:val="24"/>
        </w:rPr>
      </w:pPr>
      <w:r w:rsidRPr="002A254A">
        <w:rPr>
          <w:rFonts w:ascii="Adobe Garamond Pro" w:hAnsi="Adobe Garamond Pro"/>
          <w:b/>
          <w:sz w:val="24"/>
          <w:szCs w:val="24"/>
        </w:rPr>
        <w:t xml:space="preserve">     </w:t>
      </w:r>
      <w:hyperlink r:id="rId7" w:history="1">
        <w:r w:rsidRPr="004F7DCB">
          <w:rPr>
            <w:rStyle w:val="Hyperlink"/>
            <w:rFonts w:ascii="Adobe Garamond Pro" w:hAnsi="Adobe Garamond Pro"/>
            <w:b/>
            <w:sz w:val="24"/>
            <w:szCs w:val="24"/>
          </w:rPr>
          <w:t>meredith.tarditi@curtis.edu</w:t>
        </w:r>
      </w:hyperlink>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Pr>
          <w:rFonts w:ascii="Adobe Garamond Pro" w:hAnsi="Adobe Garamond Pro"/>
          <w:b/>
          <w:sz w:val="24"/>
          <w:szCs w:val="24"/>
        </w:rPr>
        <w:tab/>
      </w:r>
      <w:r w:rsidRPr="002A254A">
        <w:rPr>
          <w:rFonts w:ascii="Adobe Garamond Pro" w:hAnsi="Adobe Garamond Pro"/>
          <w:b/>
          <w:sz w:val="24"/>
          <w:szCs w:val="24"/>
        </w:rPr>
        <w:t>Dean Tarditi</w:t>
      </w:r>
    </w:p>
    <w:p w14:paraId="123E2575" w14:textId="77777777" w:rsidR="002A254A" w:rsidRPr="002A254A" w:rsidRDefault="002A254A" w:rsidP="002A254A">
      <w:pPr>
        <w:rPr>
          <w:rFonts w:ascii="Adobe Garamond Pro" w:hAnsi="Adobe Garamond Pro"/>
          <w:b/>
          <w:sz w:val="24"/>
          <w:szCs w:val="24"/>
        </w:rPr>
      </w:pP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t>Curtis Institute of Music</w:t>
      </w:r>
    </w:p>
    <w:p w14:paraId="752FB4B2" w14:textId="77777777" w:rsidR="002A254A" w:rsidRPr="002A254A" w:rsidRDefault="002A254A" w:rsidP="002A254A">
      <w:pPr>
        <w:rPr>
          <w:rFonts w:ascii="Adobe Garamond Pro" w:hAnsi="Adobe Garamond Pro"/>
          <w:b/>
          <w:sz w:val="24"/>
          <w:szCs w:val="24"/>
        </w:rPr>
      </w:pP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t>1726 Locust Street</w:t>
      </w:r>
      <w:r w:rsidRPr="002A254A">
        <w:rPr>
          <w:rFonts w:ascii="Adobe Garamond Pro" w:hAnsi="Adobe Garamond Pro"/>
          <w:b/>
          <w:sz w:val="24"/>
          <w:szCs w:val="24"/>
        </w:rPr>
        <w:tab/>
      </w:r>
      <w:r w:rsidRPr="002A254A">
        <w:rPr>
          <w:rFonts w:ascii="Adobe Garamond Pro" w:hAnsi="Adobe Garamond Pro"/>
          <w:b/>
          <w:sz w:val="24"/>
          <w:szCs w:val="24"/>
        </w:rPr>
        <w:tab/>
      </w:r>
    </w:p>
    <w:p w14:paraId="4233FD89" w14:textId="77777777" w:rsidR="002A254A" w:rsidRPr="002A254A" w:rsidRDefault="002A254A" w:rsidP="002A254A">
      <w:pPr>
        <w:rPr>
          <w:rFonts w:ascii="Adobe Garamond Pro" w:hAnsi="Adobe Garamond Pro"/>
          <w:b/>
          <w:sz w:val="24"/>
          <w:szCs w:val="24"/>
        </w:rPr>
      </w:pP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t>Philadelphia, PA 19103</w:t>
      </w:r>
    </w:p>
    <w:sectPr w:rsidR="002A254A" w:rsidRPr="002A254A" w:rsidSect="00563B38">
      <w:headerReference w:type="default" r:id="rId8"/>
      <w:headerReference w:type="first" r:id="rId9"/>
      <w:pgSz w:w="12240" w:h="15840" w:code="1"/>
      <w:pgMar w:top="2664" w:right="1080" w:bottom="1080" w:left="2520" w:header="720" w:footer="720"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0328" w14:textId="77777777" w:rsidR="006147BE" w:rsidRDefault="006147BE" w:rsidP="004B2498">
      <w:r>
        <w:separator/>
      </w:r>
    </w:p>
  </w:endnote>
  <w:endnote w:type="continuationSeparator" w:id="0">
    <w:p w14:paraId="4FB2A81C" w14:textId="77777777" w:rsidR="006147BE" w:rsidRDefault="006147BE" w:rsidP="004B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MT Pro">
    <w:altName w:val="Baskerville Old Face"/>
    <w:panose1 w:val="02020503050405020304"/>
    <w:charset w:val="00"/>
    <w:family w:val="roman"/>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Gotham Book">
    <w:altName w:val="Calibri"/>
    <w:panose1 w:val="00000000000000000000"/>
    <w:charset w:val="00"/>
    <w:family w:val="modern"/>
    <w:notTrueType/>
    <w:pitch w:val="variable"/>
    <w:sig w:usb0="A10000FF" w:usb1="4000005B" w:usb2="00000000" w:usb3="00000000" w:csb0="0000009B" w:csb1="00000000"/>
  </w:font>
  <w:font w:name="Interstat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CF01" w14:textId="77777777" w:rsidR="006147BE" w:rsidRDefault="006147BE" w:rsidP="004B2498">
      <w:r>
        <w:separator/>
      </w:r>
    </w:p>
  </w:footnote>
  <w:footnote w:type="continuationSeparator" w:id="0">
    <w:p w14:paraId="38459A99" w14:textId="77777777" w:rsidR="006147BE" w:rsidRDefault="006147BE" w:rsidP="004B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3438" w14:textId="77777777" w:rsidR="00484FEC" w:rsidRDefault="007C50D3">
    <w:pPr>
      <w:pStyle w:val="Header"/>
    </w:pPr>
    <w:r>
      <w:rPr>
        <w:noProof/>
      </w:rPr>
      <w:drawing>
        <wp:anchor distT="0" distB="0" distL="114300" distR="114300" simplePos="0" relativeHeight="251658752" behindDoc="1" locked="1" layoutInCell="0" allowOverlap="1" wp14:anchorId="4E59B53D" wp14:editId="628AD5C7">
          <wp:simplePos x="0" y="0"/>
          <wp:positionH relativeFrom="page">
            <wp:posOffset>6263640</wp:posOffset>
          </wp:positionH>
          <wp:positionV relativeFrom="page">
            <wp:posOffset>612775</wp:posOffset>
          </wp:positionV>
          <wp:extent cx="619125" cy="683260"/>
          <wp:effectExtent l="0" t="0" r="9525" b="2540"/>
          <wp:wrapNone/>
          <wp:docPr id="17" name="Picture 17" descr="LH logo page 2 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H logo page 2 K 1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832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A275" w14:textId="77777777" w:rsidR="002C08AF" w:rsidRDefault="002C08AF" w:rsidP="002C08AF">
    <w:pPr>
      <w:rPr>
        <w:rFonts w:ascii="Gotham Book" w:hAnsi="Gotham Book"/>
        <w:color w:val="000000"/>
        <w:sz w:val="36"/>
        <w:szCs w:val="36"/>
      </w:rPr>
    </w:pPr>
  </w:p>
  <w:p w14:paraId="345A47BC" w14:textId="77777777" w:rsidR="002C08AF" w:rsidRDefault="002C08AF" w:rsidP="002C08AF">
    <w:pPr>
      <w:rPr>
        <w:rFonts w:ascii="Gotham Book" w:hAnsi="Gotham Book"/>
        <w:color w:val="000000"/>
        <w:sz w:val="36"/>
        <w:szCs w:val="36"/>
      </w:rPr>
    </w:pPr>
  </w:p>
  <w:p w14:paraId="067EBA10" w14:textId="77777777" w:rsidR="002C08AF" w:rsidRPr="009951A0" w:rsidRDefault="002C08AF" w:rsidP="002C08AF">
    <w:pPr>
      <w:rPr>
        <w:rFonts w:ascii="Interstate" w:hAnsi="Interstate"/>
        <w:color w:val="000000"/>
        <w:sz w:val="36"/>
        <w:szCs w:val="36"/>
      </w:rPr>
    </w:pPr>
    <w:r w:rsidRPr="009951A0">
      <w:rPr>
        <w:rFonts w:ascii="Interstate" w:hAnsi="Interstate"/>
        <w:color w:val="000000"/>
        <w:sz w:val="36"/>
        <w:szCs w:val="36"/>
      </w:rPr>
      <w:t>CONSENT AND RELEASE</w:t>
    </w:r>
  </w:p>
  <w:p w14:paraId="46B4A538" w14:textId="77777777" w:rsidR="002C08AF" w:rsidRPr="009951A0" w:rsidRDefault="002C08AF" w:rsidP="002C08AF">
    <w:pPr>
      <w:rPr>
        <w:rFonts w:ascii="Interstate" w:hAnsi="Interstate"/>
        <w:color w:val="000000"/>
        <w:sz w:val="28"/>
        <w:szCs w:val="28"/>
      </w:rPr>
    </w:pPr>
    <w:r w:rsidRPr="009951A0">
      <w:rPr>
        <w:rFonts w:ascii="Interstate" w:hAnsi="Interstate"/>
        <w:color w:val="000000"/>
        <w:sz w:val="28"/>
        <w:szCs w:val="28"/>
      </w:rPr>
      <w:t xml:space="preserve">For Accepted Students 18 Years of Age or Over </w:t>
    </w:r>
  </w:p>
  <w:p w14:paraId="1B333208" w14:textId="47741EE1" w:rsidR="002C08AF" w:rsidRPr="009951A0" w:rsidRDefault="005C02A8" w:rsidP="002C08AF">
    <w:pPr>
      <w:rPr>
        <w:rFonts w:ascii="Interstate" w:hAnsi="Interstate"/>
        <w:color w:val="000000"/>
        <w:sz w:val="28"/>
        <w:szCs w:val="28"/>
      </w:rPr>
    </w:pPr>
    <w:r>
      <w:rPr>
        <w:rFonts w:ascii="Interstate" w:hAnsi="Interstate"/>
        <w:color w:val="000000"/>
        <w:sz w:val="28"/>
        <w:szCs w:val="28"/>
      </w:rPr>
      <w:t xml:space="preserve">(As of </w:t>
    </w:r>
    <w:r w:rsidR="002A254A">
      <w:rPr>
        <w:rFonts w:ascii="Interstate" w:hAnsi="Interstate"/>
        <w:color w:val="000000"/>
        <w:sz w:val="28"/>
        <w:szCs w:val="28"/>
      </w:rPr>
      <w:t xml:space="preserve">August </w:t>
    </w:r>
    <w:r w:rsidR="00A62357">
      <w:rPr>
        <w:rFonts w:ascii="Interstate" w:hAnsi="Interstate"/>
        <w:color w:val="000000"/>
        <w:sz w:val="28"/>
        <w:szCs w:val="28"/>
      </w:rPr>
      <w:t>29</w:t>
    </w:r>
    <w:r>
      <w:rPr>
        <w:rFonts w:ascii="Interstate" w:hAnsi="Interstate"/>
        <w:color w:val="000000"/>
        <w:sz w:val="28"/>
        <w:szCs w:val="28"/>
      </w:rPr>
      <w:t>, 20</w:t>
    </w:r>
    <w:r w:rsidR="002A254A">
      <w:rPr>
        <w:rFonts w:ascii="Interstate" w:hAnsi="Interstate"/>
        <w:color w:val="000000"/>
        <w:sz w:val="28"/>
        <w:szCs w:val="28"/>
      </w:rPr>
      <w:t>2</w:t>
    </w:r>
    <w:r w:rsidR="00A62357">
      <w:rPr>
        <w:rFonts w:ascii="Interstate" w:hAnsi="Interstate"/>
        <w:color w:val="000000"/>
        <w:sz w:val="28"/>
        <w:szCs w:val="28"/>
      </w:rPr>
      <w:t>2</w:t>
    </w:r>
    <w:r w:rsidR="002C08AF" w:rsidRPr="009951A0">
      <w:rPr>
        <w:rFonts w:ascii="Interstate" w:hAnsi="Interstate"/>
        <w:color w:val="000000"/>
        <w:sz w:val="28"/>
        <w:szCs w:val="28"/>
      </w:rPr>
      <w:t>)</w:t>
    </w:r>
  </w:p>
  <w:p w14:paraId="16132AD6" w14:textId="77777777" w:rsidR="004B2498" w:rsidRDefault="007C50D3">
    <w:pPr>
      <w:pStyle w:val="Header"/>
    </w:pPr>
    <w:r>
      <w:rPr>
        <w:noProof/>
      </w:rPr>
      <w:drawing>
        <wp:anchor distT="0" distB="0" distL="114300" distR="114300" simplePos="0" relativeHeight="251657728" behindDoc="1" locked="1" layoutInCell="0" allowOverlap="1" wp14:anchorId="03380D5C" wp14:editId="186542A3">
          <wp:simplePos x="0" y="0"/>
          <wp:positionH relativeFrom="page">
            <wp:posOffset>6062345</wp:posOffset>
          </wp:positionH>
          <wp:positionV relativeFrom="page">
            <wp:posOffset>338455</wp:posOffset>
          </wp:positionV>
          <wp:extent cx="1016000" cy="1496060"/>
          <wp:effectExtent l="0" t="0" r="0" b="8890"/>
          <wp:wrapNone/>
          <wp:docPr id="16" name="Picture 16" descr="NR large logo 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R large logo K 1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496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59A"/>
    <w:multiLevelType w:val="hybridMultilevel"/>
    <w:tmpl w:val="5C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912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A2"/>
    <w:rsid w:val="00033913"/>
    <w:rsid w:val="00052A2E"/>
    <w:rsid w:val="000548BC"/>
    <w:rsid w:val="000607AA"/>
    <w:rsid w:val="000A2E02"/>
    <w:rsid w:val="000A7238"/>
    <w:rsid w:val="000B3F2B"/>
    <w:rsid w:val="00126AE0"/>
    <w:rsid w:val="00166097"/>
    <w:rsid w:val="00173C79"/>
    <w:rsid w:val="00175847"/>
    <w:rsid w:val="001D0C9C"/>
    <w:rsid w:val="001D2EC6"/>
    <w:rsid w:val="001E0A30"/>
    <w:rsid w:val="00200D8A"/>
    <w:rsid w:val="00252117"/>
    <w:rsid w:val="00271969"/>
    <w:rsid w:val="00285953"/>
    <w:rsid w:val="002A254A"/>
    <w:rsid w:val="002C08AF"/>
    <w:rsid w:val="002D0BAB"/>
    <w:rsid w:val="002E0F3F"/>
    <w:rsid w:val="00321FC6"/>
    <w:rsid w:val="0037355B"/>
    <w:rsid w:val="003A365B"/>
    <w:rsid w:val="003D6BA5"/>
    <w:rsid w:val="003F4C72"/>
    <w:rsid w:val="00473C36"/>
    <w:rsid w:val="004812C0"/>
    <w:rsid w:val="00484FEC"/>
    <w:rsid w:val="004B2498"/>
    <w:rsid w:val="004C4B0B"/>
    <w:rsid w:val="00513741"/>
    <w:rsid w:val="00534AFD"/>
    <w:rsid w:val="00563B38"/>
    <w:rsid w:val="005C02A8"/>
    <w:rsid w:val="005E73A2"/>
    <w:rsid w:val="006147BE"/>
    <w:rsid w:val="00655294"/>
    <w:rsid w:val="006C0B05"/>
    <w:rsid w:val="00770ADB"/>
    <w:rsid w:val="007956E4"/>
    <w:rsid w:val="007C50D3"/>
    <w:rsid w:val="007D2912"/>
    <w:rsid w:val="007F4480"/>
    <w:rsid w:val="007F5EB6"/>
    <w:rsid w:val="008000EA"/>
    <w:rsid w:val="00801784"/>
    <w:rsid w:val="008075F4"/>
    <w:rsid w:val="00830D5A"/>
    <w:rsid w:val="00862B11"/>
    <w:rsid w:val="00871E8C"/>
    <w:rsid w:val="00951C53"/>
    <w:rsid w:val="0097535A"/>
    <w:rsid w:val="009951A0"/>
    <w:rsid w:val="009A2B3F"/>
    <w:rsid w:val="00A06AD4"/>
    <w:rsid w:val="00A07AB5"/>
    <w:rsid w:val="00A37DE0"/>
    <w:rsid w:val="00A541F2"/>
    <w:rsid w:val="00A62357"/>
    <w:rsid w:val="00AA75EA"/>
    <w:rsid w:val="00B16853"/>
    <w:rsid w:val="00B32834"/>
    <w:rsid w:val="00B431E4"/>
    <w:rsid w:val="00B43BCE"/>
    <w:rsid w:val="00B47334"/>
    <w:rsid w:val="00B806BD"/>
    <w:rsid w:val="00BB49C6"/>
    <w:rsid w:val="00BC4F45"/>
    <w:rsid w:val="00BD1259"/>
    <w:rsid w:val="00BE7312"/>
    <w:rsid w:val="00BF7BD7"/>
    <w:rsid w:val="00C14328"/>
    <w:rsid w:val="00C3725D"/>
    <w:rsid w:val="00C3766C"/>
    <w:rsid w:val="00C46615"/>
    <w:rsid w:val="00C74F4C"/>
    <w:rsid w:val="00CE57FB"/>
    <w:rsid w:val="00D35EC5"/>
    <w:rsid w:val="00D470B7"/>
    <w:rsid w:val="00D54902"/>
    <w:rsid w:val="00D82B7D"/>
    <w:rsid w:val="00D91DDA"/>
    <w:rsid w:val="00D95398"/>
    <w:rsid w:val="00DD4B36"/>
    <w:rsid w:val="00E0298B"/>
    <w:rsid w:val="00E35538"/>
    <w:rsid w:val="00ED1632"/>
    <w:rsid w:val="00F17D54"/>
    <w:rsid w:val="00F21AC4"/>
    <w:rsid w:val="00F25123"/>
    <w:rsid w:val="00F71585"/>
    <w:rsid w:val="00F71C81"/>
    <w:rsid w:val="00F86A35"/>
    <w:rsid w:val="00FB1019"/>
    <w:rsid w:val="00FB243A"/>
    <w:rsid w:val="00FD448D"/>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314E1"/>
  <w15:docId w15:val="{E066B81D-01F9-48EE-9A19-D1ACC541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5F"/>
    <w:rPr>
      <w:rFonts w:ascii="Baskerville MT Pro" w:hAnsi="Baskerville MT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98"/>
    <w:pPr>
      <w:tabs>
        <w:tab w:val="center" w:pos="4680"/>
        <w:tab w:val="right" w:pos="9360"/>
      </w:tabs>
    </w:pPr>
  </w:style>
  <w:style w:type="character" w:customStyle="1" w:styleId="HeaderChar">
    <w:name w:val="Header Char"/>
    <w:basedOn w:val="DefaultParagraphFont"/>
    <w:link w:val="Header"/>
    <w:uiPriority w:val="99"/>
    <w:rsid w:val="004B2498"/>
  </w:style>
  <w:style w:type="paragraph" w:styleId="Footer">
    <w:name w:val="footer"/>
    <w:basedOn w:val="Normal"/>
    <w:link w:val="FooterChar"/>
    <w:uiPriority w:val="99"/>
    <w:unhideWhenUsed/>
    <w:rsid w:val="004B2498"/>
    <w:pPr>
      <w:tabs>
        <w:tab w:val="center" w:pos="4680"/>
        <w:tab w:val="right" w:pos="9360"/>
      </w:tabs>
    </w:pPr>
  </w:style>
  <w:style w:type="character" w:customStyle="1" w:styleId="FooterChar">
    <w:name w:val="Footer Char"/>
    <w:basedOn w:val="DefaultParagraphFont"/>
    <w:link w:val="Footer"/>
    <w:uiPriority w:val="99"/>
    <w:rsid w:val="004B2498"/>
  </w:style>
  <w:style w:type="paragraph" w:styleId="BalloonText">
    <w:name w:val="Balloon Text"/>
    <w:basedOn w:val="Normal"/>
    <w:link w:val="BalloonTextChar"/>
    <w:uiPriority w:val="99"/>
    <w:semiHidden/>
    <w:unhideWhenUsed/>
    <w:rsid w:val="004B2498"/>
    <w:rPr>
      <w:rFonts w:ascii="Tahoma" w:hAnsi="Tahoma" w:cs="Tahoma"/>
      <w:sz w:val="16"/>
      <w:szCs w:val="16"/>
    </w:rPr>
  </w:style>
  <w:style w:type="character" w:customStyle="1" w:styleId="BalloonTextChar">
    <w:name w:val="Balloon Text Char"/>
    <w:basedOn w:val="DefaultParagraphFont"/>
    <w:link w:val="BalloonText"/>
    <w:uiPriority w:val="99"/>
    <w:semiHidden/>
    <w:rsid w:val="004B2498"/>
    <w:rPr>
      <w:rFonts w:ascii="Tahoma" w:hAnsi="Tahoma" w:cs="Tahoma"/>
      <w:sz w:val="16"/>
      <w:szCs w:val="16"/>
    </w:rPr>
  </w:style>
  <w:style w:type="paragraph" w:customStyle="1" w:styleId="CIM-01Bodycopy">
    <w:name w:val="CIM-01 Body copy"/>
    <w:qFormat/>
    <w:rsid w:val="00DD4B36"/>
    <w:pPr>
      <w:spacing w:line="280" w:lineRule="atLeast"/>
    </w:pPr>
    <w:rPr>
      <w:rFonts w:ascii="Baskerville MT Pro" w:hAnsi="Baskerville MT Pro"/>
      <w:color w:val="231F20"/>
      <w:sz w:val="22"/>
      <w:szCs w:val="22"/>
    </w:rPr>
  </w:style>
  <w:style w:type="paragraph" w:customStyle="1" w:styleId="CIM-02Startloweronpage">
    <w:name w:val="CIM-02 Start lower on page"/>
    <w:basedOn w:val="CIM-01Bodycopy"/>
    <w:next w:val="CIM-01Bodycopy"/>
    <w:qFormat/>
    <w:rsid w:val="00CE57FB"/>
    <w:pPr>
      <w:spacing w:before="1800"/>
    </w:pPr>
  </w:style>
  <w:style w:type="paragraph" w:customStyle="1" w:styleId="CIM-03Indentedbodycopy">
    <w:name w:val="CIM-03 Indented body copy"/>
    <w:basedOn w:val="CIM-01Bodycopy"/>
    <w:rsid w:val="00FF5E5F"/>
    <w:pPr>
      <w:ind w:left="720"/>
    </w:pPr>
    <w:rPr>
      <w:rFonts w:eastAsia="Times New Roman"/>
      <w:szCs w:val="20"/>
    </w:rPr>
  </w:style>
  <w:style w:type="paragraph" w:styleId="PlainText">
    <w:name w:val="Plain Text"/>
    <w:basedOn w:val="Normal"/>
    <w:link w:val="PlainTextChar"/>
    <w:rsid w:val="008000EA"/>
    <w:rPr>
      <w:rFonts w:ascii="Courier New" w:eastAsia="Times New Roman" w:hAnsi="Courier New"/>
      <w:sz w:val="20"/>
      <w:szCs w:val="20"/>
      <w:lang w:eastAsia="zh-CN"/>
    </w:rPr>
  </w:style>
  <w:style w:type="character" w:customStyle="1" w:styleId="PlainTextChar">
    <w:name w:val="Plain Text Char"/>
    <w:basedOn w:val="DefaultParagraphFont"/>
    <w:link w:val="PlainText"/>
    <w:rsid w:val="008000EA"/>
    <w:rPr>
      <w:rFonts w:ascii="Courier New" w:eastAsia="Times New Roman" w:hAnsi="Courier New"/>
      <w:lang w:eastAsia="zh-CN"/>
    </w:rPr>
  </w:style>
  <w:style w:type="character" w:styleId="Hyperlink">
    <w:name w:val="Hyperlink"/>
    <w:basedOn w:val="DefaultParagraphFont"/>
    <w:rsid w:val="008000EA"/>
    <w:rPr>
      <w:color w:val="0000FF"/>
      <w:u w:val="single"/>
    </w:rPr>
  </w:style>
  <w:style w:type="character" w:styleId="FollowedHyperlink">
    <w:name w:val="FollowedHyperlink"/>
    <w:basedOn w:val="DefaultParagraphFont"/>
    <w:uiPriority w:val="99"/>
    <w:semiHidden/>
    <w:unhideWhenUsed/>
    <w:rsid w:val="008000EA"/>
    <w:rPr>
      <w:color w:val="800080"/>
      <w:u w:val="single"/>
    </w:rPr>
  </w:style>
  <w:style w:type="character" w:styleId="UnresolvedMention">
    <w:name w:val="Unresolved Mention"/>
    <w:basedOn w:val="DefaultParagraphFont"/>
    <w:uiPriority w:val="99"/>
    <w:semiHidden/>
    <w:unhideWhenUsed/>
    <w:rsid w:val="002A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4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redith.tarditi@curt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urel.grady\Local%20Settings\Temporary%20Internet%20Files\Content.Outlook\05OLM6OA\LH1_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LH1_PL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Grady</dc:creator>
  <cp:lastModifiedBy>Cal Setar</cp:lastModifiedBy>
  <cp:revision>2</cp:revision>
  <cp:lastPrinted>2018-04-02T20:56:00Z</cp:lastPrinted>
  <dcterms:created xsi:type="dcterms:W3CDTF">2022-04-12T18:01:00Z</dcterms:created>
  <dcterms:modified xsi:type="dcterms:W3CDTF">2022-04-12T18:01:00Z</dcterms:modified>
</cp:coreProperties>
</file>